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中国人民大学2017—2018学年优秀辅导员名额分配表</w:t>
      </w:r>
    </w:p>
    <w:bookmarkEnd w:id="0"/>
    <w:tbl>
      <w:tblPr>
        <w:tblStyle w:val="3"/>
        <w:tblW w:w="8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880"/>
        <w:gridCol w:w="2268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 号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优秀辅导员名额</w:t>
            </w: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历史学院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哲学院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财政金融学院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汉青研究院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农业与农村发展学院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社会与人口学院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国际关系学院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艺术学院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环境学院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公共管理学院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劳动人事学院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信息资源管理学院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教育学院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苏州校区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组织部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学生工作部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招生就业处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53C29"/>
    <w:rsid w:val="6D535020"/>
    <w:rsid w:val="7E8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2018-09-11T11:33:00Z</dcterms:created>
  <dc:creator>大脸猫</dc:creator>
  <cp:lastModifiedBy>大脸猫</cp:lastModifiedBy>
  <dcterms:modified xsi:type="dcterms:W3CDTF">2018-09-11T12:07:43Z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