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84" w:rsidRPr="0046533C" w:rsidRDefault="00524D84" w:rsidP="00524D8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b/>
          <w:bCs/>
          <w:kern w:val="0"/>
          <w:sz w:val="24"/>
          <w:szCs w:val="24"/>
        </w:rPr>
      </w:pPr>
      <w:r w:rsidRPr="0046533C">
        <w:rPr>
          <w:rFonts w:ascii="宋体" w:hAnsi="宋体" w:cs="宋体" w:hint="eastAsia"/>
          <w:b/>
          <w:bCs/>
          <w:kern w:val="0"/>
          <w:sz w:val="24"/>
          <w:szCs w:val="24"/>
        </w:rPr>
        <w:t>附件二：心理健康中心院系联系人名单</w:t>
      </w:r>
    </w:p>
    <w:tbl>
      <w:tblPr>
        <w:tblW w:w="92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5"/>
        <w:gridCol w:w="3260"/>
        <w:gridCol w:w="4820"/>
      </w:tblGrid>
      <w:tr w:rsidR="00524D84" w:rsidRPr="0046533C">
        <w:tc>
          <w:tcPr>
            <w:tcW w:w="1135" w:type="dxa"/>
          </w:tcPr>
          <w:p w:rsidR="00524D84" w:rsidRPr="0046533C" w:rsidRDefault="00524D84" w:rsidP="001E06B5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6533C">
              <w:rPr>
                <w:rFonts w:ascii="宋体" w:hAnsi="宋体" w:cs="宋体" w:hint="eastAsia"/>
                <w:kern w:val="0"/>
                <w:sz w:val="24"/>
                <w:szCs w:val="24"/>
              </w:rPr>
              <w:t>胡邓</w:t>
            </w:r>
          </w:p>
        </w:tc>
        <w:tc>
          <w:tcPr>
            <w:tcW w:w="3260" w:type="dxa"/>
          </w:tcPr>
          <w:p w:rsidR="00524D84" w:rsidRPr="0046533C" w:rsidRDefault="00524D84" w:rsidP="001E06B5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6533C">
              <w:rPr>
                <w:rFonts w:ascii="宋体" w:hAnsi="宋体" w:cs="宋体"/>
                <w:kern w:val="0"/>
                <w:sz w:val="24"/>
                <w:szCs w:val="24"/>
              </w:rPr>
              <w:t>62517770</w:t>
            </w:r>
            <w:r w:rsidRPr="0046533C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46533C">
              <w:rPr>
                <w:rFonts w:ascii="宋体" w:hAnsi="宋体" w:cs="宋体"/>
                <w:kern w:val="0"/>
                <w:sz w:val="24"/>
                <w:szCs w:val="24"/>
              </w:rPr>
              <w:t>13901106621</w:t>
            </w:r>
          </w:p>
        </w:tc>
        <w:tc>
          <w:tcPr>
            <w:tcW w:w="4820" w:type="dxa"/>
          </w:tcPr>
          <w:p w:rsidR="00524D84" w:rsidRPr="0046533C" w:rsidRDefault="00524D84" w:rsidP="001E06B5">
            <w:pPr>
              <w:widowControl/>
              <w:spacing w:line="360" w:lineRule="auto"/>
              <w:jc w:val="left"/>
            </w:pPr>
            <w:r w:rsidRPr="0046533C">
              <w:rPr>
                <w:rFonts w:cs="宋体" w:hint="eastAsia"/>
              </w:rPr>
              <w:t>经济学院、马克思学院、新闻学院、历史学院、文学院，社会与人口学院</w:t>
            </w:r>
          </w:p>
        </w:tc>
      </w:tr>
      <w:tr w:rsidR="00524D84" w:rsidRPr="0046533C">
        <w:tc>
          <w:tcPr>
            <w:tcW w:w="1135" w:type="dxa"/>
          </w:tcPr>
          <w:p w:rsidR="00524D84" w:rsidRPr="0046533C" w:rsidRDefault="00524D84" w:rsidP="001E06B5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6533C">
              <w:rPr>
                <w:rFonts w:ascii="宋体" w:hAnsi="宋体" w:cs="宋体" w:hint="eastAsia"/>
                <w:kern w:val="0"/>
                <w:sz w:val="24"/>
                <w:szCs w:val="24"/>
              </w:rPr>
              <w:t>周莉</w:t>
            </w:r>
          </w:p>
        </w:tc>
        <w:tc>
          <w:tcPr>
            <w:tcW w:w="3260" w:type="dxa"/>
          </w:tcPr>
          <w:p w:rsidR="00524D84" w:rsidRPr="0046533C" w:rsidRDefault="00524D84" w:rsidP="001E06B5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6533C">
              <w:rPr>
                <w:rFonts w:ascii="宋体" w:hAnsi="宋体" w:cs="宋体"/>
                <w:kern w:val="0"/>
                <w:sz w:val="24"/>
                <w:szCs w:val="24"/>
              </w:rPr>
              <w:t>62512153</w:t>
            </w:r>
            <w:r w:rsidRPr="0046533C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46533C">
              <w:rPr>
                <w:rFonts w:ascii="宋体" w:hAnsi="宋体" w:cs="宋体"/>
                <w:kern w:val="0"/>
                <w:sz w:val="24"/>
                <w:szCs w:val="24"/>
              </w:rPr>
              <w:t>13718180251</w:t>
            </w:r>
          </w:p>
        </w:tc>
        <w:tc>
          <w:tcPr>
            <w:tcW w:w="4820" w:type="dxa"/>
          </w:tcPr>
          <w:p w:rsidR="00524D84" w:rsidRPr="0046533C" w:rsidRDefault="00524D84" w:rsidP="001E06B5">
            <w:pPr>
              <w:widowControl/>
              <w:spacing w:line="360" w:lineRule="auto"/>
              <w:jc w:val="left"/>
            </w:pPr>
            <w:r w:rsidRPr="0046533C">
              <w:rPr>
                <w:rFonts w:cs="宋体" w:hint="eastAsia"/>
              </w:rPr>
              <w:t>法学院、汉青研究院、中法学院、财政金融学院、国学院</w:t>
            </w:r>
          </w:p>
        </w:tc>
      </w:tr>
      <w:tr w:rsidR="00524D84" w:rsidRPr="0046533C">
        <w:tc>
          <w:tcPr>
            <w:tcW w:w="1135" w:type="dxa"/>
          </w:tcPr>
          <w:p w:rsidR="00524D84" w:rsidRPr="0046533C" w:rsidRDefault="00524D84" w:rsidP="001E06B5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6533C">
              <w:rPr>
                <w:rFonts w:ascii="宋体" w:hAnsi="宋体" w:cs="宋体" w:hint="eastAsia"/>
                <w:kern w:val="0"/>
                <w:sz w:val="24"/>
                <w:szCs w:val="24"/>
              </w:rPr>
              <w:t>侯瑞鹤</w:t>
            </w:r>
          </w:p>
        </w:tc>
        <w:tc>
          <w:tcPr>
            <w:tcW w:w="3260" w:type="dxa"/>
          </w:tcPr>
          <w:p w:rsidR="00524D84" w:rsidRPr="0046533C" w:rsidRDefault="00524D84" w:rsidP="00524D84">
            <w:pPr>
              <w:ind w:firstLineChars="50" w:firstLine="31680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6533C">
              <w:rPr>
                <w:rFonts w:ascii="宋体" w:hAnsi="宋体" w:cs="宋体"/>
                <w:kern w:val="0"/>
                <w:sz w:val="24"/>
                <w:szCs w:val="24"/>
              </w:rPr>
              <w:t>62512153</w:t>
            </w:r>
            <w:r w:rsidRPr="0046533C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46533C">
              <w:rPr>
                <w:rFonts w:ascii="宋体" w:hAnsi="宋体" w:cs="宋体"/>
                <w:kern w:val="0"/>
                <w:sz w:val="24"/>
                <w:szCs w:val="24"/>
              </w:rPr>
              <w:t>13520330721</w:t>
            </w:r>
          </w:p>
        </w:tc>
        <w:tc>
          <w:tcPr>
            <w:tcW w:w="4820" w:type="dxa"/>
          </w:tcPr>
          <w:p w:rsidR="00524D84" w:rsidRPr="0046533C" w:rsidRDefault="00524D84" w:rsidP="001E06B5">
            <w:pPr>
              <w:widowControl/>
              <w:spacing w:line="360" w:lineRule="auto"/>
              <w:jc w:val="left"/>
            </w:pPr>
            <w:r w:rsidRPr="0046533C">
              <w:rPr>
                <w:rFonts w:cs="宋体" w:hint="eastAsia"/>
              </w:rPr>
              <w:t>农业与农村发展学院、环境学院、艺术学院、劳动人事学院、信息学院、公共管理学院、国际关系学院</w:t>
            </w:r>
          </w:p>
        </w:tc>
      </w:tr>
      <w:tr w:rsidR="00524D84" w:rsidRPr="0046533C">
        <w:tc>
          <w:tcPr>
            <w:tcW w:w="1135" w:type="dxa"/>
          </w:tcPr>
          <w:p w:rsidR="00524D84" w:rsidRPr="0046533C" w:rsidRDefault="00524D84" w:rsidP="001E06B5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6533C">
              <w:rPr>
                <w:rFonts w:ascii="宋体" w:hAnsi="宋体" w:cs="宋体" w:hint="eastAsia"/>
                <w:kern w:val="0"/>
                <w:sz w:val="24"/>
                <w:szCs w:val="24"/>
              </w:rPr>
              <w:t>徐紫薇</w:t>
            </w:r>
          </w:p>
        </w:tc>
        <w:tc>
          <w:tcPr>
            <w:tcW w:w="3260" w:type="dxa"/>
          </w:tcPr>
          <w:p w:rsidR="00524D84" w:rsidRPr="0046533C" w:rsidRDefault="00524D84" w:rsidP="001E06B5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6533C">
              <w:rPr>
                <w:rFonts w:ascii="宋体" w:hAnsi="宋体" w:cs="宋体"/>
                <w:kern w:val="0"/>
                <w:sz w:val="24"/>
                <w:szCs w:val="24"/>
              </w:rPr>
              <w:t>62513048</w:t>
            </w:r>
            <w:r w:rsidRPr="0046533C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46533C">
              <w:rPr>
                <w:rFonts w:ascii="宋体" w:hAnsi="宋体" w:cs="宋体"/>
                <w:kern w:val="0"/>
                <w:sz w:val="24"/>
                <w:szCs w:val="24"/>
              </w:rPr>
              <w:t>13426493267</w:t>
            </w:r>
          </w:p>
        </w:tc>
        <w:tc>
          <w:tcPr>
            <w:tcW w:w="4820" w:type="dxa"/>
          </w:tcPr>
          <w:p w:rsidR="00524D84" w:rsidRPr="0046533C" w:rsidRDefault="00524D84" w:rsidP="001E06B5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46533C">
              <w:rPr>
                <w:rFonts w:cs="宋体" w:hint="eastAsia"/>
              </w:rPr>
              <w:t>商学院、</w:t>
            </w:r>
            <w:r w:rsidRPr="0046533C">
              <w:t xml:space="preserve"> </w:t>
            </w:r>
            <w:r w:rsidRPr="0046533C">
              <w:rPr>
                <w:rFonts w:cs="宋体" w:hint="eastAsia"/>
              </w:rPr>
              <w:t>教育学院、理学院、哲学院、外语学院、信息资源管理学院</w:t>
            </w:r>
          </w:p>
        </w:tc>
      </w:tr>
    </w:tbl>
    <w:p w:rsidR="00524D84" w:rsidRPr="0046533C" w:rsidRDefault="00524D84" w:rsidP="00524D84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kern w:val="0"/>
          <w:sz w:val="24"/>
          <w:szCs w:val="24"/>
        </w:rPr>
      </w:pPr>
    </w:p>
    <w:sectPr w:rsidR="00524D84" w:rsidRPr="0046533C" w:rsidSect="00E649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84" w:rsidRDefault="00524D84" w:rsidP="008D6F84">
      <w:r>
        <w:separator/>
      </w:r>
    </w:p>
  </w:endnote>
  <w:endnote w:type="continuationSeparator" w:id="0">
    <w:p w:rsidR="00524D84" w:rsidRDefault="00524D84" w:rsidP="008D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84" w:rsidRDefault="00524D84">
    <w:pPr>
      <w:pStyle w:val="Footer"/>
      <w:jc w:val="right"/>
    </w:pPr>
    <w:fldSimple w:instr=" PAGE   \* MERGEFORMAT ">
      <w:r w:rsidRPr="00864EBA">
        <w:rPr>
          <w:noProof/>
          <w:lang w:val="zh-CN"/>
        </w:rPr>
        <w:t>1</w:t>
      </w:r>
    </w:fldSimple>
  </w:p>
  <w:p w:rsidR="00524D84" w:rsidRDefault="00524D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84" w:rsidRDefault="00524D84" w:rsidP="008D6F84">
      <w:r>
        <w:separator/>
      </w:r>
    </w:p>
  </w:footnote>
  <w:footnote w:type="continuationSeparator" w:id="0">
    <w:p w:rsidR="00524D84" w:rsidRDefault="00524D84" w:rsidP="008D6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7796D"/>
    <w:multiLevelType w:val="hybridMultilevel"/>
    <w:tmpl w:val="3C145A34"/>
    <w:lvl w:ilvl="0" w:tplc="F40AA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F23"/>
    <w:rsid w:val="00113F9B"/>
    <w:rsid w:val="00123789"/>
    <w:rsid w:val="00152BE7"/>
    <w:rsid w:val="00184660"/>
    <w:rsid w:val="001E06B5"/>
    <w:rsid w:val="002C2E49"/>
    <w:rsid w:val="00314DC0"/>
    <w:rsid w:val="00464432"/>
    <w:rsid w:val="0046533C"/>
    <w:rsid w:val="00524D84"/>
    <w:rsid w:val="00586305"/>
    <w:rsid w:val="005C20F1"/>
    <w:rsid w:val="00605674"/>
    <w:rsid w:val="0060744A"/>
    <w:rsid w:val="006078D7"/>
    <w:rsid w:val="006724A6"/>
    <w:rsid w:val="006867FA"/>
    <w:rsid w:val="007E6E15"/>
    <w:rsid w:val="007F01B0"/>
    <w:rsid w:val="00864EBA"/>
    <w:rsid w:val="008A1542"/>
    <w:rsid w:val="008D6F84"/>
    <w:rsid w:val="00A17682"/>
    <w:rsid w:val="00A70EC6"/>
    <w:rsid w:val="00B038B2"/>
    <w:rsid w:val="00B573A5"/>
    <w:rsid w:val="00CA6FAB"/>
    <w:rsid w:val="00CD7378"/>
    <w:rsid w:val="00D4232C"/>
    <w:rsid w:val="00DC7F23"/>
    <w:rsid w:val="00E6491C"/>
    <w:rsid w:val="00EA2389"/>
    <w:rsid w:val="00F33E6E"/>
    <w:rsid w:val="00F606F7"/>
    <w:rsid w:val="00FF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2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1542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8A154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A1542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D6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6F8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6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6F84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60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38</Words>
  <Characters>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10</cp:revision>
  <dcterms:created xsi:type="dcterms:W3CDTF">2014-10-13T03:34:00Z</dcterms:created>
  <dcterms:modified xsi:type="dcterms:W3CDTF">2014-10-16T01:17:00Z</dcterms:modified>
</cp:coreProperties>
</file>